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1B" w:rsidRDefault="00B81F1B">
      <w:pPr>
        <w:pStyle w:val="Logo"/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  <w:tblDescription w:val="Press release contact information"/>
      </w:tblPr>
      <w:tblGrid>
        <w:gridCol w:w="5215"/>
        <w:gridCol w:w="4145"/>
      </w:tblGrid>
      <w:tr w:rsidR="00B81F1B">
        <w:tc>
          <w:tcPr>
            <w:tcW w:w="4711" w:type="dxa"/>
            <w:tcMar>
              <w:left w:w="0" w:type="dxa"/>
              <w:right w:w="0" w:type="dxa"/>
            </w:tcMar>
          </w:tcPr>
          <w:tbl>
            <w:tblPr>
              <w:tblW w:w="5215" w:type="dxa"/>
              <w:tblBorders>
                <w:insideV w:val="single" w:sz="18" w:space="0" w:color="FFFFFF" w:themeColor="background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"/>
            </w:tblPr>
            <w:tblGrid>
              <w:gridCol w:w="1084"/>
              <w:gridCol w:w="4131"/>
            </w:tblGrid>
            <w:tr w:rsidR="00B81F1B" w:rsidTr="003D2CC4">
              <w:tc>
                <w:tcPr>
                  <w:tcW w:w="1084" w:type="dxa"/>
                </w:tcPr>
                <w:p w:rsidR="00B81F1B" w:rsidRDefault="001E165D">
                  <w:pPr>
                    <w:pStyle w:val="Heading2"/>
                  </w:pPr>
                  <w:r>
                    <w:t>Contact</w:t>
                  </w:r>
                </w:p>
              </w:tc>
              <w:tc>
                <w:tcPr>
                  <w:tcW w:w="4131" w:type="dxa"/>
                </w:tcPr>
                <w:sdt>
                  <w:sdtPr>
                    <w:alias w:val="Your Name"/>
                    <w:tag w:val=""/>
                    <w:id w:val="1965699273"/>
                    <w:placeholder>
                      <w:docPart w:val="281DF1972281427293D7FBE559E0B4A6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p w:rsidR="00B81F1B" w:rsidRDefault="003D2CC4">
                      <w:pPr>
                        <w:spacing w:after="0" w:line="240" w:lineRule="auto"/>
                      </w:pPr>
                      <w:r>
                        <w:t>Van Kimberly</w:t>
                      </w:r>
                    </w:p>
                  </w:sdtContent>
                </w:sdt>
              </w:tc>
            </w:tr>
            <w:tr w:rsidR="00B81F1B" w:rsidTr="003D2CC4">
              <w:tc>
                <w:tcPr>
                  <w:tcW w:w="1084" w:type="dxa"/>
                </w:tcPr>
                <w:p w:rsidR="00B81F1B" w:rsidRDefault="001E165D">
                  <w:pPr>
                    <w:pStyle w:val="Heading2"/>
                  </w:pPr>
                  <w:r>
                    <w:t>Telephone</w:t>
                  </w:r>
                </w:p>
              </w:tc>
              <w:tc>
                <w:tcPr>
                  <w:tcW w:w="4131" w:type="dxa"/>
                </w:tcPr>
                <w:sdt>
                  <w:sdtPr>
                    <w:alias w:val="Company Phone"/>
                    <w:tag w:val=""/>
                    <w:id w:val="256028369"/>
                    <w:placeholder>
                      <w:docPart w:val="C8D53801E55E4FDE9C0A1783A79C5B4B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EndPr/>
                  <w:sdtContent>
                    <w:p w:rsidR="00B81F1B" w:rsidRDefault="003D2CC4">
                      <w:pPr>
                        <w:spacing w:after="0" w:line="240" w:lineRule="auto"/>
                      </w:pPr>
                      <w:r>
                        <w:t>1-234-543-432</w:t>
                      </w:r>
                    </w:p>
                  </w:sdtContent>
                </w:sdt>
              </w:tc>
            </w:tr>
            <w:tr w:rsidR="00B81F1B" w:rsidTr="003D2CC4">
              <w:tc>
                <w:tcPr>
                  <w:tcW w:w="1084" w:type="dxa"/>
                </w:tcPr>
                <w:p w:rsidR="00B81F1B" w:rsidRDefault="001E165D">
                  <w:pPr>
                    <w:pStyle w:val="Heading2"/>
                  </w:pPr>
                  <w:r>
                    <w:t>Email</w:t>
                  </w:r>
                </w:p>
              </w:tc>
              <w:tc>
                <w:tcPr>
                  <w:tcW w:w="4131" w:type="dxa"/>
                </w:tcPr>
                <w:sdt>
                  <w:sdtPr>
                    <w:alias w:val="Company E-mail"/>
                    <w:tag w:val=""/>
                    <w:id w:val="224575003"/>
                    <w:placeholder>
                      <w:docPart w:val="6E73494469E74533B4583CBD397958BF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p w:rsidR="00B81F1B" w:rsidRDefault="003D2CC4">
                      <w:pPr>
                        <w:spacing w:after="0" w:line="240" w:lineRule="auto"/>
                      </w:pPr>
                      <w:r>
                        <w:t>Vankimb18</w:t>
                      </w:r>
                      <w:r w:rsidR="00555342">
                        <w:t>@gmail.com</w:t>
                      </w:r>
                    </w:p>
                  </w:sdtContent>
                </w:sdt>
              </w:tc>
            </w:tr>
            <w:tr w:rsidR="00B81F1B" w:rsidTr="003D2CC4">
              <w:tc>
                <w:tcPr>
                  <w:tcW w:w="1084" w:type="dxa"/>
                </w:tcPr>
                <w:p w:rsidR="00B81F1B" w:rsidRDefault="001E165D">
                  <w:pPr>
                    <w:pStyle w:val="Heading2"/>
                  </w:pPr>
                  <w:r>
                    <w:t>Website</w:t>
                  </w:r>
                </w:p>
              </w:tc>
              <w:tc>
                <w:tcPr>
                  <w:tcW w:w="4131" w:type="dxa"/>
                </w:tcPr>
                <w:p w:rsidR="00B81F1B" w:rsidRDefault="003D2CC4">
                  <w:pPr>
                    <w:spacing w:after="0" w:line="240" w:lineRule="auto"/>
                  </w:pPr>
                  <w:r w:rsidRPr="003D2CC4">
                    <w:t>https://vankimb18.wixsite.com/events-planning</w:t>
                  </w:r>
                </w:p>
              </w:tc>
            </w:tr>
          </w:tbl>
          <w:p w:rsidR="00B81F1B" w:rsidRDefault="00B81F1B">
            <w:pPr>
              <w:pStyle w:val="Logo"/>
              <w:spacing w:after="0" w:line="240" w:lineRule="auto"/>
            </w:pPr>
          </w:p>
        </w:tc>
        <w:tc>
          <w:tcPr>
            <w:tcW w:w="4649" w:type="dxa"/>
            <w:tcMar>
              <w:left w:w="0" w:type="dxa"/>
              <w:right w:w="0" w:type="dxa"/>
            </w:tcMar>
          </w:tcPr>
          <w:p w:rsidR="00B81F1B" w:rsidRDefault="001E165D">
            <w:pPr>
              <w:pStyle w:val="Heading1"/>
            </w:pPr>
            <w:r>
              <w:t>FOR IMMEDIATE RELEASE</w:t>
            </w:r>
          </w:p>
          <w:sdt>
            <w:sdtPr>
              <w:alias w:val="Date"/>
              <w:tag w:val=""/>
              <w:id w:val="1321768727"/>
              <w:placeholder>
                <w:docPart w:val="A21EC5C8F0904A4F844970514A443AE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19-02-02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B81F1B" w:rsidRDefault="003D2CC4" w:rsidP="003D2CC4">
                <w:pPr>
                  <w:pStyle w:val="Heading1"/>
                </w:pPr>
                <w:r>
                  <w:t>February 2, 2019</w:t>
                </w:r>
              </w:p>
            </w:sdtContent>
          </w:sdt>
        </w:tc>
      </w:tr>
    </w:tbl>
    <w:p w:rsidR="00B81F1B" w:rsidRDefault="003D2CC4">
      <w:pPr>
        <w:pStyle w:val="Title"/>
      </w:pPr>
      <w:r>
        <w:t>Van Kimberly events Planners Grand Openinng</w:t>
      </w:r>
    </w:p>
    <w:p w:rsidR="00B81F1B" w:rsidRPr="00FA0C94" w:rsidRDefault="003D2CC4" w:rsidP="003D2CC4">
      <w:pPr>
        <w:pStyle w:val="font8"/>
      </w:pPr>
      <w:r w:rsidRPr="003D2CC4">
        <w:t>Miami, FL 33131,</w:t>
      </w:r>
      <w:r w:rsidR="001E165D" w:rsidRPr="00FA0C94">
        <w:t xml:space="preserve"> </w:t>
      </w:r>
      <w:sdt>
        <w:sdtPr>
          <w:alias w:val="Date"/>
          <w:tag w:val=""/>
          <w:id w:val="-52010925"/>
          <w:placeholder>
            <w:docPart w:val="F553E0A5EB5F4038A75645875967145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9-02-02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>
            <w:t>February 2, 2019</w:t>
          </w:r>
        </w:sdtContent>
      </w:sdt>
      <w:r w:rsidR="001E165D" w:rsidRPr="00FA0C94">
        <w:t xml:space="preserve">– </w:t>
      </w:r>
      <w:r>
        <w:t xml:space="preserve">Van Kimberly Events Planners Grand Opening </w:t>
      </w:r>
      <w:r w:rsidR="00681202" w:rsidRPr="00FA0C94">
        <w:t xml:space="preserve">is </w:t>
      </w:r>
      <w:r>
        <w:t xml:space="preserve">finally </w:t>
      </w:r>
      <w:r w:rsidR="00681202" w:rsidRPr="00FA0C94">
        <w:t xml:space="preserve">here! All the newly engaged couples </w:t>
      </w:r>
      <w:proofErr w:type="gramStart"/>
      <w:r w:rsidR="00681202" w:rsidRPr="00FA0C94">
        <w:t>are c</w:t>
      </w:r>
      <w:r w:rsidR="00993478" w:rsidRPr="00FA0C94">
        <w:t>ordially invited</w:t>
      </w:r>
      <w:proofErr w:type="gramEnd"/>
      <w:r w:rsidR="00993478" w:rsidRPr="00FA0C94">
        <w:t xml:space="preserve"> to our event at The</w:t>
      </w:r>
      <w:r>
        <w:t xml:space="preserve"> Dade Private Beach Hotel in Miami Florida on </w:t>
      </w:r>
      <w:r w:rsidR="003014A9">
        <w:t>February 10,</w:t>
      </w:r>
      <w:r>
        <w:t xml:space="preserve"> 2019 at 7 pm.</w:t>
      </w:r>
    </w:p>
    <w:p w:rsidR="00681202" w:rsidRPr="00FA0C94" w:rsidRDefault="00681202">
      <w:r w:rsidRPr="003D2C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Our company </w:t>
      </w:r>
      <w:r w:rsidR="003D2C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specializes in planning, organizing and coordinating </w:t>
      </w:r>
      <w:r w:rsidRPr="003D2CC4">
        <w:rPr>
          <w:rFonts w:ascii="Times New Roman" w:eastAsia="Times New Roman" w:hAnsi="Times New Roman" w:cs="Times New Roman"/>
          <w:sz w:val="24"/>
          <w:szCs w:val="24"/>
          <w:lang w:eastAsia="en-US"/>
        </w:rPr>
        <w:t>services for we</w:t>
      </w:r>
      <w:r w:rsidR="003D2CC4">
        <w:rPr>
          <w:rFonts w:ascii="Times New Roman" w:eastAsia="Times New Roman" w:hAnsi="Times New Roman" w:cs="Times New Roman"/>
          <w:sz w:val="24"/>
          <w:szCs w:val="24"/>
          <w:lang w:eastAsia="en-US"/>
        </w:rPr>
        <w:t>ddings and other type of events.</w:t>
      </w:r>
      <w:r w:rsidR="00993478" w:rsidRPr="003D2C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We are based in</w:t>
      </w:r>
      <w:r w:rsidR="003D2CC4" w:rsidRPr="003D2C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South West Florida</w:t>
      </w:r>
      <w:r w:rsidR="003D2CC4">
        <w:t>.</w:t>
      </w:r>
    </w:p>
    <w:p w:rsidR="003D2CC4" w:rsidRDefault="00993478">
      <w:pPr>
        <w:pStyle w:val="Quote"/>
      </w:pPr>
      <w:r w:rsidRPr="00FA0C94">
        <w:t>‘’</w:t>
      </w:r>
      <w:r w:rsidR="003D2CC4">
        <w:t xml:space="preserve">This is vent is one among the few that will highlight this year’s calendar. </w:t>
      </w:r>
      <w:r w:rsidR="003014A9">
        <w:t xml:space="preserve">If you have an invitation, kindly ensure you attend,” says the coordinator of the </w:t>
      </w:r>
      <w:r w:rsidR="003014A9">
        <w:t>Dade Private Beach Hotel</w:t>
      </w:r>
      <w:r w:rsidR="003014A9">
        <w:t xml:space="preserve">. </w:t>
      </w:r>
    </w:p>
    <w:p w:rsidR="00B81F1B" w:rsidRPr="00FA0C94" w:rsidRDefault="003014A9" w:rsidP="003014A9">
      <w:pPr>
        <w:pStyle w:val="font8"/>
      </w:pPr>
      <w:r>
        <w:t xml:space="preserve">Your attendance will ensure that you rub shoulders with the crème de la crème of the events and weddings planning industry. </w:t>
      </w:r>
      <w:r w:rsidR="00993478" w:rsidRPr="00FA0C94">
        <w:t>We will have food,</w:t>
      </w:r>
      <w:r w:rsidR="00CC1732" w:rsidRPr="00FA0C94">
        <w:t xml:space="preserve"> </w:t>
      </w:r>
      <w:r w:rsidR="00993478" w:rsidRPr="00FA0C94">
        <w:t>cocktails</w:t>
      </w:r>
      <w:r w:rsidR="00CC1732" w:rsidRPr="00FA0C94">
        <w:t xml:space="preserve">, entertainment and much more! </w:t>
      </w:r>
    </w:p>
    <w:p w:rsidR="003014A9" w:rsidRPr="003014A9" w:rsidRDefault="003014A9" w:rsidP="003014A9">
      <w:pPr>
        <w:pStyle w:val="font8"/>
      </w:pPr>
      <w:r>
        <w:t>Kindly carry voluntary contributions or anything you think can help enhance</w:t>
      </w:r>
      <w:r w:rsidRPr="003014A9">
        <w:t xml:space="preserve"> the lives of people</w:t>
      </w:r>
      <w:r>
        <w:t xml:space="preserve"> with intellectual disabilities. </w:t>
      </w:r>
    </w:p>
    <w:p w:rsidR="00CC1732" w:rsidRPr="00FA0C94" w:rsidRDefault="00CC1732">
      <w:r w:rsidRPr="00FA0C94">
        <w:t>We will have a special table with information and forms to support this cause.</w:t>
      </w:r>
    </w:p>
    <w:p w:rsidR="00B81F1B" w:rsidRPr="00FA0C94" w:rsidRDefault="001E165D">
      <w:pPr>
        <w:jc w:val="center"/>
      </w:pPr>
      <w:r w:rsidRPr="00FA0C94">
        <w:t># # #</w:t>
      </w:r>
    </w:p>
    <w:p w:rsidR="00B81F1B" w:rsidRPr="00FA0C94" w:rsidRDefault="001E165D">
      <w:r w:rsidRPr="00FA0C94">
        <w:t xml:space="preserve">If you would like more information about this topic, please contact </w:t>
      </w:r>
      <w:sdt>
        <w:sdtPr>
          <w:alias w:val="Your Name"/>
          <w:tag w:val=""/>
          <w:id w:val="-690218254"/>
          <w:placeholder>
            <w:docPart w:val="D62EEFFC5139421B8199D89D8363847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>
          <w:rPr>
            <w:rStyle w:val="PlaceholderText"/>
            <w:color w:val="808080"/>
          </w:rPr>
        </w:sdtEndPr>
        <w:sdtContent>
          <w:r w:rsidR="003D2CC4">
            <w:t>Van Kimberly</w:t>
          </w:r>
        </w:sdtContent>
      </w:sdt>
      <w:r w:rsidRPr="00FA0C94">
        <w:t xml:space="preserve"> at </w:t>
      </w:r>
      <w:sdt>
        <w:sdtPr>
          <w:alias w:val="Company Phone"/>
          <w:tag w:val=""/>
          <w:id w:val="-235787224"/>
          <w:placeholder>
            <w:docPart w:val="C8D53801E55E4FDE9C0A1783A79C5B4B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3D2CC4">
            <w:t>1-234-543-432</w:t>
          </w:r>
        </w:sdtContent>
      </w:sdt>
      <w:r w:rsidRPr="00FA0C94">
        <w:t xml:space="preserve"> or email at </w:t>
      </w:r>
      <w:sdt>
        <w:sdtPr>
          <w:alias w:val="Company E-mail"/>
          <w:tag w:val=""/>
          <w:id w:val="236991705"/>
          <w:placeholder>
            <w:docPart w:val="6E73494469E74533B4583CBD397958B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3D2CC4">
            <w:t>Vankimb18@gmail.com</w:t>
          </w:r>
        </w:sdtContent>
      </w:sdt>
      <w:r w:rsidRPr="00FA0C94">
        <w:t>.</w:t>
      </w:r>
    </w:p>
    <w:sectPr w:rsidR="00B81F1B" w:rsidRPr="00FA0C94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E3F" w:rsidRDefault="00B62E3F">
      <w:pPr>
        <w:spacing w:after="0" w:line="240" w:lineRule="auto"/>
      </w:pPr>
      <w:r>
        <w:separator/>
      </w:r>
    </w:p>
    <w:p w:rsidR="00B62E3F" w:rsidRDefault="00B62E3F"/>
  </w:endnote>
  <w:endnote w:type="continuationSeparator" w:id="0">
    <w:p w:rsidR="00B62E3F" w:rsidRDefault="00B62E3F">
      <w:pPr>
        <w:spacing w:after="0" w:line="240" w:lineRule="auto"/>
      </w:pPr>
      <w:r>
        <w:continuationSeparator/>
      </w:r>
    </w:p>
    <w:p w:rsidR="00B62E3F" w:rsidRDefault="00B62E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F1B" w:rsidRDefault="001E165D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3014A9">
      <w:rPr>
        <w:noProof/>
      </w:rPr>
      <w:t>2</w:t>
    </w:r>
    <w:r>
      <w:fldChar w:fldCharType="end"/>
    </w:r>
  </w:p>
  <w:p w:rsidR="00B81F1B" w:rsidRDefault="00B81F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E3F" w:rsidRDefault="00B62E3F">
      <w:pPr>
        <w:spacing w:after="0" w:line="240" w:lineRule="auto"/>
      </w:pPr>
      <w:r>
        <w:separator/>
      </w:r>
    </w:p>
    <w:p w:rsidR="00B62E3F" w:rsidRDefault="00B62E3F"/>
  </w:footnote>
  <w:footnote w:type="continuationSeparator" w:id="0">
    <w:p w:rsidR="00B62E3F" w:rsidRDefault="00B62E3F">
      <w:pPr>
        <w:spacing w:after="0" w:line="240" w:lineRule="auto"/>
      </w:pPr>
      <w:r>
        <w:continuationSeparator/>
      </w:r>
    </w:p>
    <w:p w:rsidR="00B62E3F" w:rsidRDefault="00B62E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9E4"/>
    <w:multiLevelType w:val="multilevel"/>
    <w:tmpl w:val="D832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42"/>
    <w:rsid w:val="001E165D"/>
    <w:rsid w:val="0026611B"/>
    <w:rsid w:val="002D17FD"/>
    <w:rsid w:val="003014A9"/>
    <w:rsid w:val="003D2CC4"/>
    <w:rsid w:val="00555342"/>
    <w:rsid w:val="00681202"/>
    <w:rsid w:val="00993478"/>
    <w:rsid w:val="009E31C5"/>
    <w:rsid w:val="00B62E3F"/>
    <w:rsid w:val="00B81F1B"/>
    <w:rsid w:val="00CC1732"/>
    <w:rsid w:val="00FA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uiPriority="22"/>
    <w:lsdException w:name="Emphasis" w:uiPriority="20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semiHidden="0" w:uiPriority="2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after="0" w:line="240" w:lineRule="auto"/>
      <w:jc w:val="right"/>
      <w:outlineLvl w:val="0"/>
    </w:pPr>
    <w:rPr>
      <w:color w:val="4A66AC" w:themeColor="accent1"/>
      <w:sz w:val="28"/>
      <w:szCs w:val="28"/>
    </w:rPr>
  </w:style>
  <w:style w:type="paragraph" w:styleId="Heading2">
    <w:name w:val="heading 2"/>
    <w:basedOn w:val="Normal"/>
    <w:next w:val="Normal"/>
    <w:unhideWhenUsed/>
    <w:qFormat/>
    <w:pPr>
      <w:spacing w:before="2" w:after="0" w:line="240" w:lineRule="auto"/>
      <w:ind w:right="115"/>
      <w:jc w:val="right"/>
      <w:outlineLvl w:val="1"/>
    </w:pPr>
    <w:rPr>
      <w:rFonts w:asciiTheme="majorHAnsi" w:eastAsiaTheme="majorEastAsia" w:hAnsiTheme="majorHAnsi" w:cstheme="majorBidi"/>
      <w:i/>
      <w:iCs/>
      <w:color w:val="4A66AC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after="0" w:line="240" w:lineRule="auto"/>
      <w:contextualSpacing/>
      <w:jc w:val="right"/>
      <w:outlineLvl w:val="2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spacing w:after="0" w:line="240" w:lineRule="auto"/>
      <w:ind w:right="115"/>
      <w:jc w:val="right"/>
      <w:outlineLvl w:val="3"/>
    </w:pPr>
    <w:rPr>
      <w:b/>
      <w:bCs/>
      <w:i/>
      <w:iCs/>
      <w:color w:val="4A66A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qFormat/>
    <w:pPr>
      <w:spacing w:before="600" w:after="0"/>
      <w:jc w:val="center"/>
      <w:outlineLvl w:val="0"/>
    </w:pPr>
    <w:rPr>
      <w:rFonts w:asciiTheme="majorHAnsi" w:eastAsiaTheme="majorEastAsia" w:hAnsiTheme="majorHAnsi" w:cstheme="majorBidi"/>
      <w:caps/>
      <w:color w:val="4A66AC" w:themeColor="accent1"/>
      <w:sz w:val="32"/>
      <w:szCs w:val="32"/>
    </w:rPr>
  </w:style>
  <w:style w:type="paragraph" w:styleId="Quote">
    <w:name w:val="Quote"/>
    <w:basedOn w:val="Normal"/>
    <w:next w:val="Normal"/>
    <w:unhideWhenUsed/>
    <w:qFormat/>
    <w:pPr>
      <w:spacing w:before="200" w:after="160"/>
      <w:ind w:left="864" w:right="864"/>
    </w:pPr>
    <w:rPr>
      <w:i/>
      <w:iCs/>
      <w:color w:val="5A5A5A" w:themeColor="text1" w:themeTint="A5"/>
    </w:rPr>
  </w:style>
  <w:style w:type="paragraph" w:styleId="Header">
    <w:name w:val="header"/>
    <w:basedOn w:val="Normal"/>
    <w:link w:val="Head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"/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customStyle="1" w:styleId="Logo">
    <w:name w:val="Logo"/>
    <w:basedOn w:val="Normal"/>
    <w:qFormat/>
    <w:pPr>
      <w:spacing w:after="800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Pr>
      <w:b/>
      <w:bCs/>
      <w:i/>
      <w:iCs/>
      <w:color w:val="4A66AC" w:themeColor="accent1"/>
    </w:rPr>
  </w:style>
  <w:style w:type="paragraph" w:styleId="Subtitle">
    <w:name w:val="Subtitle"/>
    <w:basedOn w:val="Normal"/>
    <w:next w:val="Normal"/>
    <w:qFormat/>
    <w:pPr>
      <w:spacing w:before="160" w:after="480"/>
      <w:contextualSpacing/>
      <w:jc w:val="center"/>
      <w:outlineLvl w:val="1"/>
    </w:pPr>
    <w:rPr>
      <w:rFonts w:asciiTheme="majorHAnsi" w:eastAsiaTheme="majorEastAsia" w:hAnsiTheme="majorHAnsi" w:cstheme="majorBidi"/>
      <w:color w:val="4A66AC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CC4"/>
    <w:rPr>
      <w:rFonts w:ascii="Tahoma" w:hAnsi="Tahoma" w:cs="Tahoma"/>
      <w:sz w:val="16"/>
      <w:szCs w:val="16"/>
    </w:rPr>
  </w:style>
  <w:style w:type="paragraph" w:customStyle="1" w:styleId="font8">
    <w:name w:val="font_8"/>
    <w:basedOn w:val="Normal"/>
    <w:rsid w:val="003D2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ont7">
    <w:name w:val="font_7"/>
    <w:basedOn w:val="Normal"/>
    <w:rsid w:val="0030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uiPriority="22"/>
    <w:lsdException w:name="Emphasis" w:uiPriority="20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semiHidden="0" w:uiPriority="2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after="0" w:line="240" w:lineRule="auto"/>
      <w:jc w:val="right"/>
      <w:outlineLvl w:val="0"/>
    </w:pPr>
    <w:rPr>
      <w:color w:val="4A66AC" w:themeColor="accent1"/>
      <w:sz w:val="28"/>
      <w:szCs w:val="28"/>
    </w:rPr>
  </w:style>
  <w:style w:type="paragraph" w:styleId="Heading2">
    <w:name w:val="heading 2"/>
    <w:basedOn w:val="Normal"/>
    <w:next w:val="Normal"/>
    <w:unhideWhenUsed/>
    <w:qFormat/>
    <w:pPr>
      <w:spacing w:before="2" w:after="0" w:line="240" w:lineRule="auto"/>
      <w:ind w:right="115"/>
      <w:jc w:val="right"/>
      <w:outlineLvl w:val="1"/>
    </w:pPr>
    <w:rPr>
      <w:rFonts w:asciiTheme="majorHAnsi" w:eastAsiaTheme="majorEastAsia" w:hAnsiTheme="majorHAnsi" w:cstheme="majorBidi"/>
      <w:i/>
      <w:iCs/>
      <w:color w:val="4A66AC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after="0" w:line="240" w:lineRule="auto"/>
      <w:contextualSpacing/>
      <w:jc w:val="right"/>
      <w:outlineLvl w:val="2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spacing w:after="0" w:line="240" w:lineRule="auto"/>
      <w:ind w:right="115"/>
      <w:jc w:val="right"/>
      <w:outlineLvl w:val="3"/>
    </w:pPr>
    <w:rPr>
      <w:b/>
      <w:bCs/>
      <w:i/>
      <w:iCs/>
      <w:color w:val="4A66A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qFormat/>
    <w:pPr>
      <w:spacing w:before="600" w:after="0"/>
      <w:jc w:val="center"/>
      <w:outlineLvl w:val="0"/>
    </w:pPr>
    <w:rPr>
      <w:rFonts w:asciiTheme="majorHAnsi" w:eastAsiaTheme="majorEastAsia" w:hAnsiTheme="majorHAnsi" w:cstheme="majorBidi"/>
      <w:caps/>
      <w:color w:val="4A66AC" w:themeColor="accent1"/>
      <w:sz w:val="32"/>
      <w:szCs w:val="32"/>
    </w:rPr>
  </w:style>
  <w:style w:type="paragraph" w:styleId="Quote">
    <w:name w:val="Quote"/>
    <w:basedOn w:val="Normal"/>
    <w:next w:val="Normal"/>
    <w:unhideWhenUsed/>
    <w:qFormat/>
    <w:pPr>
      <w:spacing w:before="200" w:after="160"/>
      <w:ind w:left="864" w:right="864"/>
    </w:pPr>
    <w:rPr>
      <w:i/>
      <w:iCs/>
      <w:color w:val="5A5A5A" w:themeColor="text1" w:themeTint="A5"/>
    </w:rPr>
  </w:style>
  <w:style w:type="paragraph" w:styleId="Header">
    <w:name w:val="header"/>
    <w:basedOn w:val="Normal"/>
    <w:link w:val="Head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"/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customStyle="1" w:styleId="Logo">
    <w:name w:val="Logo"/>
    <w:basedOn w:val="Normal"/>
    <w:qFormat/>
    <w:pPr>
      <w:spacing w:after="800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Pr>
      <w:b/>
      <w:bCs/>
      <w:i/>
      <w:iCs/>
      <w:color w:val="4A66AC" w:themeColor="accent1"/>
    </w:rPr>
  </w:style>
  <w:style w:type="paragraph" w:styleId="Subtitle">
    <w:name w:val="Subtitle"/>
    <w:basedOn w:val="Normal"/>
    <w:next w:val="Normal"/>
    <w:qFormat/>
    <w:pPr>
      <w:spacing w:before="160" w:after="480"/>
      <w:contextualSpacing/>
      <w:jc w:val="center"/>
      <w:outlineLvl w:val="1"/>
    </w:pPr>
    <w:rPr>
      <w:rFonts w:asciiTheme="majorHAnsi" w:eastAsiaTheme="majorEastAsia" w:hAnsiTheme="majorHAnsi" w:cstheme="majorBidi"/>
      <w:color w:val="4A66AC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CC4"/>
    <w:rPr>
      <w:rFonts w:ascii="Tahoma" w:hAnsi="Tahoma" w:cs="Tahoma"/>
      <w:sz w:val="16"/>
      <w:szCs w:val="16"/>
    </w:rPr>
  </w:style>
  <w:style w:type="paragraph" w:customStyle="1" w:styleId="font8">
    <w:name w:val="font_8"/>
    <w:basedOn w:val="Normal"/>
    <w:rsid w:val="003D2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ont7">
    <w:name w:val="font_7"/>
    <w:basedOn w:val="Normal"/>
    <w:rsid w:val="0030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kit\Downloads\press-release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81DF1972281427293D7FBE559E0B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A72E3-E5CD-493D-9553-6AD59707FB17}"/>
      </w:docPartPr>
      <w:docPartBody>
        <w:p w:rsidR="002D2A81" w:rsidRDefault="00F419F2">
          <w:pPr>
            <w:pStyle w:val="281DF1972281427293D7FBE559E0B4A6"/>
          </w:pPr>
          <w:r>
            <w:t>[Contact]</w:t>
          </w:r>
        </w:p>
      </w:docPartBody>
    </w:docPart>
    <w:docPart>
      <w:docPartPr>
        <w:name w:val="C8D53801E55E4FDE9C0A1783A79C5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24D4F-9D95-4D8C-ABFD-C703BDDA9DA7}"/>
      </w:docPartPr>
      <w:docPartBody>
        <w:p w:rsidR="002D2A81" w:rsidRDefault="00F419F2">
          <w:pPr>
            <w:pStyle w:val="C8D53801E55E4FDE9C0A1783A79C5B4B"/>
          </w:pPr>
          <w:r>
            <w:rPr>
              <w:rStyle w:val="PlaceholderText"/>
            </w:rPr>
            <w:t>[Company Phone]</w:t>
          </w:r>
        </w:p>
      </w:docPartBody>
    </w:docPart>
    <w:docPart>
      <w:docPartPr>
        <w:name w:val="6E73494469E74533B4583CBD39795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CC991-E1C4-4A3F-87DE-5B92B39415DA}"/>
      </w:docPartPr>
      <w:docPartBody>
        <w:p w:rsidR="002D2A81" w:rsidRDefault="00F419F2">
          <w:pPr>
            <w:pStyle w:val="6E73494469E74533B4583CBD397958BF"/>
          </w:pPr>
          <w:r>
            <w:rPr>
              <w:rStyle w:val="PlaceholderText"/>
            </w:rPr>
            <w:t>[Company E-mail]</w:t>
          </w:r>
        </w:p>
      </w:docPartBody>
    </w:docPart>
    <w:docPart>
      <w:docPartPr>
        <w:name w:val="A21EC5C8F0904A4F844970514A443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402D2-F908-47B0-9CAF-1C7BADECFB66}"/>
      </w:docPartPr>
      <w:docPartBody>
        <w:p w:rsidR="002D2A81" w:rsidRDefault="00F419F2">
          <w:pPr>
            <w:pStyle w:val="A21EC5C8F0904A4F844970514A443AEE"/>
          </w:pPr>
          <w:r>
            <w:t>[Date]</w:t>
          </w:r>
        </w:p>
      </w:docPartBody>
    </w:docPart>
    <w:docPart>
      <w:docPartPr>
        <w:name w:val="F553E0A5EB5F4038A756458759671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22FAA-BD0F-4342-A06B-53D7F7C0F515}"/>
      </w:docPartPr>
      <w:docPartBody>
        <w:p w:rsidR="002D2A81" w:rsidRDefault="00F419F2">
          <w:pPr>
            <w:pStyle w:val="F553E0A5EB5F4038A756458759671454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D62EEFFC5139421B8199D89D83638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CB03A-E540-409B-AD74-120463BD17A0}"/>
      </w:docPartPr>
      <w:docPartBody>
        <w:p w:rsidR="002D2A81" w:rsidRDefault="00F419F2">
          <w:pPr>
            <w:pStyle w:val="D62EEFFC5139421B8199D89D83638474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F2"/>
    <w:rsid w:val="002D2A81"/>
    <w:rsid w:val="005333C0"/>
    <w:rsid w:val="00F4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1DF1972281427293D7FBE559E0B4A6">
    <w:name w:val="281DF1972281427293D7FBE559E0B4A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8D53801E55E4FDE9C0A1783A79C5B4B">
    <w:name w:val="C8D53801E55E4FDE9C0A1783A79C5B4B"/>
  </w:style>
  <w:style w:type="paragraph" w:customStyle="1" w:styleId="74DB73DF10D64B138EA8BBA7C3D10B19">
    <w:name w:val="74DB73DF10D64B138EA8BBA7C3D10B19"/>
  </w:style>
  <w:style w:type="paragraph" w:customStyle="1" w:styleId="6E73494469E74533B4583CBD397958BF">
    <w:name w:val="6E73494469E74533B4583CBD397958BF"/>
  </w:style>
  <w:style w:type="paragraph" w:customStyle="1" w:styleId="0A43E59C9BA14F189925978E60792295">
    <w:name w:val="0A43E59C9BA14F189925978E60792295"/>
  </w:style>
  <w:style w:type="paragraph" w:customStyle="1" w:styleId="A21EC5C8F0904A4F844970514A443AEE">
    <w:name w:val="A21EC5C8F0904A4F844970514A443AEE"/>
  </w:style>
  <w:style w:type="paragraph" w:customStyle="1" w:styleId="39308CCB849E4929827808A10917D13D">
    <w:name w:val="39308CCB849E4929827808A10917D13D"/>
  </w:style>
  <w:style w:type="paragraph" w:customStyle="1" w:styleId="6BE705F02BE4426FB0327EC8E91155F1">
    <w:name w:val="6BE705F02BE4426FB0327EC8E91155F1"/>
  </w:style>
  <w:style w:type="paragraph" w:customStyle="1" w:styleId="2AF7A8D61E4B46BD96DACFE34EEAD5AA">
    <w:name w:val="2AF7A8D61E4B46BD96DACFE34EEAD5AA"/>
  </w:style>
  <w:style w:type="paragraph" w:customStyle="1" w:styleId="C89E07952FA94F5D84973C52592C2877">
    <w:name w:val="C89E07952FA94F5D84973C52592C2877"/>
  </w:style>
  <w:style w:type="paragraph" w:customStyle="1" w:styleId="F553E0A5EB5F4038A756458759671454">
    <w:name w:val="F553E0A5EB5F4038A756458759671454"/>
  </w:style>
  <w:style w:type="paragraph" w:customStyle="1" w:styleId="C15CC2D5769A46E997C7803DF1778F4F">
    <w:name w:val="C15CC2D5769A46E997C7803DF1778F4F"/>
  </w:style>
  <w:style w:type="paragraph" w:customStyle="1" w:styleId="8B770E241A4746808B6A4B1F06CF46AF">
    <w:name w:val="8B770E241A4746808B6A4B1F06CF46AF"/>
  </w:style>
  <w:style w:type="paragraph" w:customStyle="1" w:styleId="AF34DC8E103742A8AD0E40ADCAE44F32">
    <w:name w:val="AF34DC8E103742A8AD0E40ADCAE44F32"/>
  </w:style>
  <w:style w:type="paragraph" w:customStyle="1" w:styleId="0D755143B82844F2B80952154CD8D945">
    <w:name w:val="0D755143B82844F2B80952154CD8D945"/>
  </w:style>
  <w:style w:type="paragraph" w:customStyle="1" w:styleId="5EAA32ED33934B8A980175D660F0CEED">
    <w:name w:val="5EAA32ED33934B8A980175D660F0CEED"/>
  </w:style>
  <w:style w:type="paragraph" w:customStyle="1" w:styleId="D62EEFFC5139421B8199D89D83638474">
    <w:name w:val="D62EEFFC5139421B8199D89D8363847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1DF1972281427293D7FBE559E0B4A6">
    <w:name w:val="281DF1972281427293D7FBE559E0B4A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8D53801E55E4FDE9C0A1783A79C5B4B">
    <w:name w:val="C8D53801E55E4FDE9C0A1783A79C5B4B"/>
  </w:style>
  <w:style w:type="paragraph" w:customStyle="1" w:styleId="74DB73DF10D64B138EA8BBA7C3D10B19">
    <w:name w:val="74DB73DF10D64B138EA8BBA7C3D10B19"/>
  </w:style>
  <w:style w:type="paragraph" w:customStyle="1" w:styleId="6E73494469E74533B4583CBD397958BF">
    <w:name w:val="6E73494469E74533B4583CBD397958BF"/>
  </w:style>
  <w:style w:type="paragraph" w:customStyle="1" w:styleId="0A43E59C9BA14F189925978E60792295">
    <w:name w:val="0A43E59C9BA14F189925978E60792295"/>
  </w:style>
  <w:style w:type="paragraph" w:customStyle="1" w:styleId="A21EC5C8F0904A4F844970514A443AEE">
    <w:name w:val="A21EC5C8F0904A4F844970514A443AEE"/>
  </w:style>
  <w:style w:type="paragraph" w:customStyle="1" w:styleId="39308CCB849E4929827808A10917D13D">
    <w:name w:val="39308CCB849E4929827808A10917D13D"/>
  </w:style>
  <w:style w:type="paragraph" w:customStyle="1" w:styleId="6BE705F02BE4426FB0327EC8E91155F1">
    <w:name w:val="6BE705F02BE4426FB0327EC8E91155F1"/>
  </w:style>
  <w:style w:type="paragraph" w:customStyle="1" w:styleId="2AF7A8D61E4B46BD96DACFE34EEAD5AA">
    <w:name w:val="2AF7A8D61E4B46BD96DACFE34EEAD5AA"/>
  </w:style>
  <w:style w:type="paragraph" w:customStyle="1" w:styleId="C89E07952FA94F5D84973C52592C2877">
    <w:name w:val="C89E07952FA94F5D84973C52592C2877"/>
  </w:style>
  <w:style w:type="paragraph" w:customStyle="1" w:styleId="F553E0A5EB5F4038A756458759671454">
    <w:name w:val="F553E0A5EB5F4038A756458759671454"/>
  </w:style>
  <w:style w:type="paragraph" w:customStyle="1" w:styleId="C15CC2D5769A46E997C7803DF1778F4F">
    <w:name w:val="C15CC2D5769A46E997C7803DF1778F4F"/>
  </w:style>
  <w:style w:type="paragraph" w:customStyle="1" w:styleId="8B770E241A4746808B6A4B1F06CF46AF">
    <w:name w:val="8B770E241A4746808B6A4B1F06CF46AF"/>
  </w:style>
  <w:style w:type="paragraph" w:customStyle="1" w:styleId="AF34DC8E103742A8AD0E40ADCAE44F32">
    <w:name w:val="AF34DC8E103742A8AD0E40ADCAE44F32"/>
  </w:style>
  <w:style w:type="paragraph" w:customStyle="1" w:styleId="0D755143B82844F2B80952154CD8D945">
    <w:name w:val="0D755143B82844F2B80952154CD8D945"/>
  </w:style>
  <w:style w:type="paragraph" w:customStyle="1" w:styleId="5EAA32ED33934B8A980175D660F0CEED">
    <w:name w:val="5EAA32ED33934B8A980175D660F0CEED"/>
  </w:style>
  <w:style w:type="paragraph" w:customStyle="1" w:styleId="D62EEFFC5139421B8199D89D83638474">
    <w:name w:val="D62EEFFC5139421B8199D89D836384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d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2019-02-02T00:00:00</PublishDate>
  <Abstract/>
  <CompanyAddress/>
  <CompanyPhone>1-234-543-432</CompanyPhone>
  <CompanyFax/>
  <CompanyEmail>Vankimb18@gmail.com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A2923D-A04C-4EFC-A16D-9CC2165E3A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press-release-template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Kimberly</dc:creator>
  <cp:lastModifiedBy>Word</cp:lastModifiedBy>
  <cp:revision>2</cp:revision>
  <dcterms:created xsi:type="dcterms:W3CDTF">2019-01-19T02:49:00Z</dcterms:created>
  <dcterms:modified xsi:type="dcterms:W3CDTF">2019-01-19T02:49:00Z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TC034630859991</vt:lpwstr>
  </property>
</Properties>
</file>